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4F" w:rsidRDefault="0054314F" w:rsidP="0054314F">
      <w:pPr>
        <w:jc w:val="right"/>
      </w:pPr>
      <w:r>
        <w:t>Nr. __________________________________</w:t>
      </w:r>
    </w:p>
    <w:p w:rsidR="00324437" w:rsidRPr="0054314F" w:rsidRDefault="0054314F" w:rsidP="006D56CB">
      <w:pPr>
        <w:ind w:left="709"/>
        <w:rPr>
          <w:rFonts w:asciiTheme="minorHAnsi" w:hAnsiTheme="minorHAnsi"/>
          <w:sz w:val="24"/>
          <w:szCs w:val="24"/>
        </w:rPr>
      </w:pPr>
      <w:r w:rsidRPr="0054314F">
        <w:rPr>
          <w:rFonts w:asciiTheme="minorHAnsi" w:hAnsiTheme="minorHAnsi"/>
          <w:sz w:val="24"/>
          <w:szCs w:val="24"/>
        </w:rPr>
        <w:t xml:space="preserve">Către </w:t>
      </w:r>
    </w:p>
    <w:p w:rsidR="0054314F" w:rsidRDefault="00361309" w:rsidP="006D56CB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Unitățile de învățământ din județul Gorj</w:t>
      </w:r>
    </w:p>
    <w:p w:rsidR="0054314F" w:rsidRPr="0054314F" w:rsidRDefault="0054314F" w:rsidP="006D56CB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În atenția </w:t>
      </w:r>
      <w:r w:rsidR="00361309">
        <w:rPr>
          <w:rFonts w:asciiTheme="minorHAnsi" w:hAnsiTheme="minorHAnsi"/>
          <w:sz w:val="24"/>
          <w:szCs w:val="24"/>
        </w:rPr>
        <w:t>doamnei/</w:t>
      </w:r>
      <w:r>
        <w:rPr>
          <w:rFonts w:asciiTheme="minorHAnsi" w:hAnsiTheme="minorHAnsi"/>
          <w:sz w:val="24"/>
          <w:szCs w:val="24"/>
        </w:rPr>
        <w:t>domnului director</w:t>
      </w:r>
      <w:r w:rsidR="00361309">
        <w:rPr>
          <w:rFonts w:asciiTheme="minorHAnsi" w:hAnsiTheme="minorHAnsi"/>
          <w:sz w:val="24"/>
          <w:szCs w:val="24"/>
        </w:rPr>
        <w:t xml:space="preserve"> </w:t>
      </w:r>
    </w:p>
    <w:p w:rsidR="00041575" w:rsidRDefault="00361309" w:rsidP="00361309">
      <w:pPr>
        <w:jc w:val="both"/>
      </w:pPr>
      <w:r>
        <w:tab/>
      </w:r>
    </w:p>
    <w:p w:rsidR="00361309" w:rsidRDefault="00361309" w:rsidP="00041575">
      <w:pPr>
        <w:ind w:firstLine="709"/>
        <w:jc w:val="both"/>
      </w:pPr>
      <w:r>
        <w:t xml:space="preserve">Vă infomăm că procesul de selecție al cadrelor didactice pentru participarea la programul acreditat din cadrul proiectului </w:t>
      </w:r>
      <w:r w:rsidR="00A3430C">
        <w:t>„</w:t>
      </w:r>
      <w:r w:rsidR="00A3430C" w:rsidRPr="00361309">
        <w:rPr>
          <w:b/>
          <w:i/>
        </w:rPr>
        <w:t xml:space="preserve">CURRICULUM RELEVANT, EDUCAȚIE DESCHISĂ </w:t>
      </w:r>
      <w:r w:rsidRPr="00361309">
        <w:rPr>
          <w:b/>
          <w:i/>
        </w:rPr>
        <w:t>pentru toți</w:t>
      </w:r>
      <w:r w:rsidR="00A3430C">
        <w:rPr>
          <w:b/>
          <w:i/>
        </w:rPr>
        <w:t>-CRED”</w:t>
      </w:r>
      <w:r>
        <w:rPr>
          <w:b/>
          <w:i/>
        </w:rPr>
        <w:t xml:space="preserve"> </w:t>
      </w:r>
      <w:r w:rsidRPr="00361309">
        <w:t>continuă</w:t>
      </w:r>
      <w:r>
        <w:rPr>
          <w:b/>
          <w:i/>
        </w:rPr>
        <w:t xml:space="preserve"> </w:t>
      </w:r>
      <w:r>
        <w:t>pentru cadrele didactice din învățământul gimnazial</w:t>
      </w:r>
      <w:r w:rsidR="00041575">
        <w:t xml:space="preserve"> care predau disciplinele limba română, limba franceză, limba engleză, matematică, fizică, chimie, biologie, istorie, geografie, religie, educație fizică, informatică</w:t>
      </w:r>
      <w:r w:rsidR="00F27787">
        <w:t xml:space="preserve"> și TIC, educație muzica</w:t>
      </w:r>
      <w:r w:rsidR="00A3430C">
        <w:t>lă.</w:t>
      </w:r>
    </w:p>
    <w:p w:rsidR="00A3430C" w:rsidRDefault="00A3430C" w:rsidP="00041575">
      <w:pPr>
        <w:ind w:firstLine="709"/>
        <w:jc w:val="both"/>
      </w:pPr>
      <w:r>
        <w:t xml:space="preserve">În acest sens, prima etapă se va desfășura la nivelul unității școlare conform Metodologiei de selecție a grupului țintă. Conform Adresei Ministerului </w:t>
      </w:r>
      <w:r w:rsidR="005A5357">
        <w:t>Educației Naționale nr. 2588/CRED/21.01.2020</w:t>
      </w:r>
      <w:r>
        <w:t xml:space="preserve"> </w:t>
      </w:r>
      <w:r w:rsidR="005A5357">
        <w:t>v</w:t>
      </w:r>
      <w:r>
        <w:t xml:space="preserve">or fi selectate cadre didactice calificate, care au cel puțin definitivatul și cel puțin 5 ani până la încetarea activității și </w:t>
      </w:r>
      <w:r w:rsidR="005A5357">
        <w:t>vor fi selectați direct directorii și directorii adjuncți din unități de învățământ care școlarizează pe nivelul de învățământ gimnazial.</w:t>
      </w:r>
    </w:p>
    <w:p w:rsidR="005A5357" w:rsidRDefault="005A5357" w:rsidP="006D56CB">
      <w:pPr>
        <w:spacing w:after="0"/>
        <w:ind w:firstLine="709"/>
        <w:jc w:val="both"/>
      </w:pPr>
      <w:r>
        <w:t>Cadrele didactice selectate vor depune la sediul CCD Gorj, pânâ la data de 18.03.2020 dosarul de înscriere care va cuprinde în ordine:</w:t>
      </w:r>
    </w:p>
    <w:p w:rsidR="005A5357" w:rsidRDefault="005A5357" w:rsidP="006D56CB">
      <w:pPr>
        <w:pStyle w:val="ListParagraph"/>
        <w:numPr>
          <w:ilvl w:val="0"/>
          <w:numId w:val="1"/>
        </w:numPr>
        <w:spacing w:after="0"/>
        <w:jc w:val="both"/>
      </w:pPr>
      <w:r>
        <w:t>Cerere de înscriere (formular 1)</w:t>
      </w:r>
    </w:p>
    <w:p w:rsidR="005A5357" w:rsidRDefault="005A5357" w:rsidP="006D56CB">
      <w:pPr>
        <w:pStyle w:val="ListParagraph"/>
        <w:numPr>
          <w:ilvl w:val="0"/>
          <w:numId w:val="1"/>
        </w:numPr>
        <w:spacing w:after="0"/>
        <w:jc w:val="both"/>
      </w:pPr>
      <w:r>
        <w:t>Formular grup țintă (formular 2)</w:t>
      </w:r>
    </w:p>
    <w:p w:rsidR="005A5357" w:rsidRDefault="005A5357" w:rsidP="00CB02DD">
      <w:pPr>
        <w:pStyle w:val="ListParagraph"/>
        <w:numPr>
          <w:ilvl w:val="0"/>
          <w:numId w:val="1"/>
        </w:numPr>
        <w:spacing w:after="0"/>
        <w:jc w:val="both"/>
      </w:pPr>
      <w:r>
        <w:t>Acord de prelucrare a datelor cu caracter personal (formular 3)</w:t>
      </w:r>
    </w:p>
    <w:p w:rsidR="005A5357" w:rsidRDefault="005A5357" w:rsidP="00CB02DD">
      <w:pPr>
        <w:pStyle w:val="ListParagraph"/>
        <w:numPr>
          <w:ilvl w:val="0"/>
          <w:numId w:val="1"/>
        </w:numPr>
        <w:spacing w:after="0"/>
        <w:jc w:val="both"/>
      </w:pPr>
      <w:r>
        <w:t>Declarația de disponibilitate (</w:t>
      </w:r>
      <w:r w:rsidR="00CB02DD">
        <w:t>formular 4</w:t>
      </w:r>
      <w:r>
        <w:t>)</w:t>
      </w:r>
    </w:p>
    <w:p w:rsidR="005A5357" w:rsidRDefault="005A5357" w:rsidP="00CB02DD">
      <w:pPr>
        <w:pStyle w:val="ListParagraph"/>
        <w:numPr>
          <w:ilvl w:val="0"/>
          <w:numId w:val="1"/>
        </w:numPr>
        <w:spacing w:after="0"/>
        <w:jc w:val="both"/>
      </w:pPr>
      <w:r>
        <w:t>Copie CI-format A4</w:t>
      </w:r>
    </w:p>
    <w:p w:rsidR="005A5357" w:rsidRDefault="005A5357" w:rsidP="00CB02DD">
      <w:pPr>
        <w:pStyle w:val="ListParagraph"/>
        <w:numPr>
          <w:ilvl w:val="0"/>
          <w:numId w:val="1"/>
        </w:numPr>
        <w:spacing w:after="0"/>
        <w:jc w:val="both"/>
      </w:pPr>
      <w:r>
        <w:t>Copie certificate de naștere-</w:t>
      </w:r>
      <w:r w:rsidRPr="005A5357">
        <w:t xml:space="preserve"> </w:t>
      </w:r>
      <w:r>
        <w:t>format A4</w:t>
      </w:r>
    </w:p>
    <w:p w:rsidR="000C0000" w:rsidRDefault="000C0000" w:rsidP="000C0000">
      <w:pPr>
        <w:pStyle w:val="ListParagraph"/>
        <w:numPr>
          <w:ilvl w:val="0"/>
          <w:numId w:val="1"/>
        </w:numPr>
        <w:spacing w:after="0"/>
        <w:jc w:val="both"/>
      </w:pPr>
      <w:r>
        <w:t>Copie certificate de căsătorie-</w:t>
      </w:r>
      <w:r w:rsidRPr="005A5357">
        <w:t xml:space="preserve"> </w:t>
      </w:r>
      <w:r>
        <w:t>format A4</w:t>
      </w:r>
    </w:p>
    <w:p w:rsidR="00CB02DD" w:rsidRDefault="00CB02DD" w:rsidP="00CB02DD">
      <w:pPr>
        <w:pStyle w:val="ListParagraph"/>
        <w:numPr>
          <w:ilvl w:val="0"/>
          <w:numId w:val="1"/>
        </w:numPr>
        <w:spacing w:after="0"/>
        <w:jc w:val="both"/>
      </w:pPr>
      <w:r>
        <w:t>Copie diploma de studii;</w:t>
      </w:r>
    </w:p>
    <w:p w:rsidR="005A5357" w:rsidRPr="00CB02DD" w:rsidRDefault="00CB02DD" w:rsidP="00CB02D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CB02DD">
        <w:rPr>
          <w:rFonts w:asciiTheme="minorHAnsi" w:eastAsia="Times New Roman" w:hAnsiTheme="minorHAnsi" w:cs="Calibri"/>
          <w:color w:val="000000"/>
          <w:lang w:eastAsia="ro-RO"/>
        </w:rPr>
        <w:t>Adeverinţă eliberată  de unitatea de învăţământ din care rezultă: funcţia didactică, specializarea, vechimea, gradul didactic, statut (titular/suplinitor), funcție de conducere (director/director adjunct) dacă este cazul. La unitățile de învățământ liceal trebuie precizat c</w:t>
      </w:r>
      <w:r w:rsidR="008053B7">
        <w:rPr>
          <w:rFonts w:asciiTheme="minorHAnsi" w:eastAsia="Times New Roman" w:hAnsiTheme="minorHAnsi" w:cs="Calibri"/>
          <w:color w:val="000000"/>
          <w:lang w:eastAsia="ro-RO"/>
        </w:rPr>
        <w:t>ă</w:t>
      </w:r>
      <w:r w:rsidRPr="00CB02DD">
        <w:rPr>
          <w:rFonts w:asciiTheme="minorHAnsi" w:eastAsia="Times New Roman" w:hAnsiTheme="minorHAnsi" w:cs="Calibri"/>
          <w:color w:val="000000"/>
          <w:lang w:eastAsia="ro-RO"/>
        </w:rPr>
        <w:t xml:space="preserve"> au în încadrare și ore în învățământul gimnazial.</w:t>
      </w:r>
      <w:r w:rsidRPr="00CB02DD">
        <w:rPr>
          <w:rFonts w:asciiTheme="minorHAnsi" w:hAnsiTheme="minorHAnsi"/>
        </w:rPr>
        <w:t xml:space="preserve"> </w:t>
      </w:r>
    </w:p>
    <w:p w:rsidR="00361309" w:rsidRDefault="00CB02DD" w:rsidP="00CB02DD">
      <w:pPr>
        <w:spacing w:after="0"/>
      </w:pPr>
      <w:r>
        <w:t>Vă rugăm să aveți în vedere următoarele:</w:t>
      </w:r>
    </w:p>
    <w:p w:rsidR="00CB02DD" w:rsidRDefault="00CB02DD" w:rsidP="00CB02DD">
      <w:pPr>
        <w:pStyle w:val="ListParagraph"/>
        <w:numPr>
          <w:ilvl w:val="0"/>
          <w:numId w:val="2"/>
        </w:numPr>
        <w:spacing w:after="0"/>
      </w:pPr>
      <w:r>
        <w:t>Formularele 1-4 sunt anexate prezentei adrese, vor fi descărcate și completate;</w:t>
      </w:r>
    </w:p>
    <w:p w:rsidR="00CB02DD" w:rsidRDefault="00CB02DD" w:rsidP="00CB02DD">
      <w:pPr>
        <w:pStyle w:val="ListParagraph"/>
        <w:numPr>
          <w:ilvl w:val="0"/>
          <w:numId w:val="2"/>
        </w:numPr>
        <w:spacing w:after="0"/>
      </w:pPr>
      <w:r>
        <w:t>Toate documentele vor avea format A4,  nu vor fi capsate, și nu vor fi realizate față-verso;</w:t>
      </w:r>
    </w:p>
    <w:p w:rsidR="00CB02DD" w:rsidRDefault="00CB02DD" w:rsidP="00CB02DD">
      <w:pPr>
        <w:pStyle w:val="ListParagraph"/>
        <w:numPr>
          <w:ilvl w:val="0"/>
          <w:numId w:val="2"/>
        </w:numPr>
        <w:spacing w:after="0"/>
      </w:pPr>
      <w:r>
        <w:t>Documentele vor fi așezate într-un dosar de plastic, în ordinea menționată mai sus, pentru fiecare cadr</w:t>
      </w:r>
      <w:r w:rsidR="00F53F49">
        <w:t xml:space="preserve">u </w:t>
      </w:r>
      <w:r>
        <w:t>didactic.</w:t>
      </w:r>
    </w:p>
    <w:p w:rsidR="00CB02DD" w:rsidRPr="00361309" w:rsidRDefault="006D56CB" w:rsidP="00CB02DD">
      <w:pPr>
        <w:spacing w:after="0"/>
      </w:pPr>
      <w:r>
        <w:t xml:space="preserve">Persoană de contact: Gabriela GORUN, tel </w:t>
      </w:r>
      <w:r w:rsidR="006156C8">
        <w:t xml:space="preserve">: </w:t>
      </w:r>
      <w:bookmarkStart w:id="0" w:name="_GoBack"/>
      <w:bookmarkEnd w:id="0"/>
      <w:r>
        <w:t>0721323048, e-mail: ggorunccd@gmail.com.</w:t>
      </w:r>
    </w:p>
    <w:p w:rsidR="00361309" w:rsidRDefault="00361309" w:rsidP="00BF19B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D56CB" w:rsidTr="006D56CB">
        <w:tc>
          <w:tcPr>
            <w:tcW w:w="4644" w:type="dxa"/>
          </w:tcPr>
          <w:p w:rsidR="006D56CB" w:rsidRDefault="006D56CB" w:rsidP="00BF19B2">
            <w:pPr>
              <w:jc w:val="center"/>
            </w:pPr>
            <w:r>
              <w:t>Inspector Școlar General,</w:t>
            </w:r>
          </w:p>
          <w:p w:rsidR="006D56CB" w:rsidRDefault="006D56CB" w:rsidP="00BF19B2">
            <w:pPr>
              <w:jc w:val="center"/>
            </w:pPr>
            <w:r>
              <w:t>Prof. dr. Maria COCHINĂ</w:t>
            </w:r>
          </w:p>
        </w:tc>
        <w:tc>
          <w:tcPr>
            <w:tcW w:w="4644" w:type="dxa"/>
          </w:tcPr>
          <w:p w:rsidR="006D56CB" w:rsidRDefault="006D56CB" w:rsidP="006D56CB">
            <w:pPr>
              <w:jc w:val="center"/>
            </w:pPr>
          </w:p>
          <w:p w:rsidR="006D56CB" w:rsidRDefault="001929A6" w:rsidP="006D56CB">
            <w:pPr>
              <w:jc w:val="center"/>
            </w:pPr>
            <w:r>
              <w:t>Director CCD</w:t>
            </w:r>
            <w:r w:rsidR="006D56CB">
              <w:t>,</w:t>
            </w:r>
          </w:p>
          <w:p w:rsidR="006D56CB" w:rsidRDefault="006D56CB" w:rsidP="00BF19B2">
            <w:pPr>
              <w:jc w:val="center"/>
            </w:pPr>
            <w:r>
              <w:t>Prof. Valeria Vîlceanu</w:t>
            </w:r>
          </w:p>
        </w:tc>
      </w:tr>
      <w:tr w:rsidR="006D56CB" w:rsidTr="006D56CB">
        <w:tc>
          <w:tcPr>
            <w:tcW w:w="4644" w:type="dxa"/>
          </w:tcPr>
          <w:p w:rsidR="006D56CB" w:rsidRDefault="006D56CB" w:rsidP="00BF19B2">
            <w:pPr>
              <w:jc w:val="center"/>
            </w:pPr>
          </w:p>
        </w:tc>
        <w:tc>
          <w:tcPr>
            <w:tcW w:w="4644" w:type="dxa"/>
          </w:tcPr>
          <w:p w:rsidR="006D56CB" w:rsidRDefault="006D56CB" w:rsidP="006D56CB">
            <w:pPr>
              <w:jc w:val="center"/>
            </w:pPr>
          </w:p>
        </w:tc>
      </w:tr>
    </w:tbl>
    <w:p w:rsidR="00DA4BD0" w:rsidRPr="00324437" w:rsidRDefault="00324437" w:rsidP="00324437">
      <w:pPr>
        <w:tabs>
          <w:tab w:val="left" w:pos="6491"/>
        </w:tabs>
      </w:pPr>
      <w:r>
        <w:tab/>
      </w:r>
    </w:p>
    <w:sectPr w:rsidR="00DA4BD0" w:rsidRPr="00324437" w:rsidSect="006D56CB">
      <w:headerReference w:type="default" r:id="rId8"/>
      <w:footerReference w:type="default" r:id="rId9"/>
      <w:pgSz w:w="11906" w:h="16838"/>
      <w:pgMar w:top="720" w:right="720" w:bottom="720" w:left="720" w:header="1276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B6" w:rsidRDefault="006003B6" w:rsidP="00072001">
      <w:pPr>
        <w:spacing w:after="0" w:line="240" w:lineRule="auto"/>
      </w:pPr>
      <w:r>
        <w:separator/>
      </w:r>
    </w:p>
  </w:endnote>
  <w:endnote w:type="continuationSeparator" w:id="0">
    <w:p w:rsidR="006003B6" w:rsidRDefault="006003B6" w:rsidP="0007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5D" w:rsidRPr="007B3DB8" w:rsidRDefault="00BA065D" w:rsidP="007B3DB8">
    <w:pPr>
      <w:pStyle w:val="Footer"/>
    </w:pPr>
    <w:r w:rsidRPr="007B3DB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B6" w:rsidRDefault="006003B6" w:rsidP="00072001">
      <w:pPr>
        <w:spacing w:after="0" w:line="240" w:lineRule="auto"/>
      </w:pPr>
      <w:r>
        <w:separator/>
      </w:r>
    </w:p>
  </w:footnote>
  <w:footnote w:type="continuationSeparator" w:id="0">
    <w:p w:rsidR="006003B6" w:rsidRDefault="006003B6" w:rsidP="0007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01" w:rsidRDefault="00A00A1A" w:rsidP="00072001">
    <w:pPr>
      <w:pStyle w:val="Header"/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59B12F" wp14:editId="7DEF1D87">
              <wp:simplePos x="0" y="0"/>
              <wp:positionH relativeFrom="column">
                <wp:posOffset>-53340</wp:posOffset>
              </wp:positionH>
              <wp:positionV relativeFrom="paragraph">
                <wp:posOffset>-688340</wp:posOffset>
              </wp:positionV>
              <wp:extent cx="6414135" cy="701675"/>
              <wp:effectExtent l="0" t="0" r="5715" b="0"/>
              <wp:wrapNone/>
              <wp:docPr id="46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4135" cy="701675"/>
                        <a:chOff x="0" y="0"/>
                        <a:chExt cx="6414135" cy="701675"/>
                      </a:xfrm>
                    </wpg:grpSpPr>
                    <pic:pic xmlns:pic="http://schemas.openxmlformats.org/drawingml/2006/picture">
                      <pic:nvPicPr>
                        <pic:cNvPr id="45" name="Picture 4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28975" y="0"/>
                          <a:ext cx="3185160" cy="563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ine 0" descr="GIF Sigla CCD 2014 nou PROBA.gif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6" o:spid="_x0000_s1026" style="position:absolute;margin-left:-4.2pt;margin-top:-54.2pt;width:505.05pt;height:55.25pt;z-index:251661312" coordsize="64141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7" type="#_x0000_t75" style="position:absolute;left:32289;width:31852;height:5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tSOfDAAAA2wAAAA8AAABkcnMvZG93bnJldi54bWxEj09rAjEUxO8Fv0N4Qm810VYp240iQqHF&#10;U/1z6O2xebvZunlZNlHTb28KBY/DzPyGKVfJdeJCQ2g9a5hOFAjiypuWGw2H/fvTK4gQkQ12nknD&#10;LwVYLUcPJRbGX/mLLrvYiAzhUKAGG2NfSBkqSw7DxPfE2av94DBmOTTSDHjNcNfJmVIL6bDlvGCx&#10;p42l6rQ7Ow2Jnq1Sn2bz3Z7TNpmq+znWR60fx2n9BiJSivfwf/vDaHiZw9+X/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1I58MAAADbAAAADwAAAAAAAAAAAAAAAACf&#10;AgAAZHJzL2Rvd25yZXYueG1sUEsFBgAAAAAEAAQA9wAAAI8DAAAAAA==&#10;">
                <v:imagedata r:id="rId3" o:title=""/>
                <v:path arrowok="t"/>
              </v:shape>
              <v:shape id="Imagine 0" o:spid="_x0000_s1028" type="#_x0000_t75" alt="GIF Sigla CCD 2014 nou PROBA.gif" style="position:absolute;width:12192;height:7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qMVDEAAAA2wAAAA8AAABkcnMvZG93bnJldi54bWxEj0FrwkAUhO8F/8PyhN7qxhJKia6igiKF&#10;Io0KHh/ZZxLNvk2zq4n/3hUEj8PMfMOMp52pxJUaV1pWMBxEIIgzq0vOFey2y49vEM4ja6wsk4Ib&#10;OZhOem9jTLRt+Y+uqc9FgLBLUEHhfZ1I6bKCDLqBrYmDd7SNQR9kk0vdYBvgppKfUfQlDZYcFgqs&#10;aVFQdk4vRsHKtOlvtvj59/Vpe5kf9gezmcdKvfe72QiEp86/ws/2WiuIY3h8C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qMVDEAAAA2wAAAA8AAAAAAAAAAAAAAAAA&#10;nwIAAGRycy9kb3ducmV2LnhtbFBLBQYAAAAABAAEAPcAAACQAwAAAAA=&#10;">
                <v:imagedata r:id="rId4" o:title="GIF Sigla CCD 2014 nou PROBA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F4229"/>
    <w:multiLevelType w:val="hybridMultilevel"/>
    <w:tmpl w:val="A4BE99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F30A6"/>
    <w:multiLevelType w:val="hybridMultilevel"/>
    <w:tmpl w:val="3AFC69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CA"/>
    <w:rsid w:val="00041575"/>
    <w:rsid w:val="00043296"/>
    <w:rsid w:val="0006350E"/>
    <w:rsid w:val="00072001"/>
    <w:rsid w:val="000C0000"/>
    <w:rsid w:val="001929A6"/>
    <w:rsid w:val="001F58C7"/>
    <w:rsid w:val="002210C0"/>
    <w:rsid w:val="00234751"/>
    <w:rsid w:val="0029086F"/>
    <w:rsid w:val="002B5339"/>
    <w:rsid w:val="002E6891"/>
    <w:rsid w:val="00324437"/>
    <w:rsid w:val="00326948"/>
    <w:rsid w:val="00361309"/>
    <w:rsid w:val="003D33FB"/>
    <w:rsid w:val="004013C6"/>
    <w:rsid w:val="004971C2"/>
    <w:rsid w:val="0050793C"/>
    <w:rsid w:val="0054314F"/>
    <w:rsid w:val="005A5357"/>
    <w:rsid w:val="006003B6"/>
    <w:rsid w:val="006156C8"/>
    <w:rsid w:val="006A7A3F"/>
    <w:rsid w:val="006D56CB"/>
    <w:rsid w:val="007B1F4A"/>
    <w:rsid w:val="007B3DB8"/>
    <w:rsid w:val="008053B7"/>
    <w:rsid w:val="00811370"/>
    <w:rsid w:val="008779DA"/>
    <w:rsid w:val="008A0EF6"/>
    <w:rsid w:val="0090167C"/>
    <w:rsid w:val="00920758"/>
    <w:rsid w:val="00927C96"/>
    <w:rsid w:val="00981EC4"/>
    <w:rsid w:val="00A00A1A"/>
    <w:rsid w:val="00A3430C"/>
    <w:rsid w:val="00AF316A"/>
    <w:rsid w:val="00B7643F"/>
    <w:rsid w:val="00B916FD"/>
    <w:rsid w:val="00BA065D"/>
    <w:rsid w:val="00BB29FF"/>
    <w:rsid w:val="00BD2714"/>
    <w:rsid w:val="00BE0C85"/>
    <w:rsid w:val="00BF19B2"/>
    <w:rsid w:val="00C2484A"/>
    <w:rsid w:val="00C26B24"/>
    <w:rsid w:val="00CB02DD"/>
    <w:rsid w:val="00CD1FA4"/>
    <w:rsid w:val="00DA4BD0"/>
    <w:rsid w:val="00DF19CA"/>
    <w:rsid w:val="00E738B6"/>
    <w:rsid w:val="00EC5A3E"/>
    <w:rsid w:val="00F27787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01"/>
  </w:style>
  <w:style w:type="paragraph" w:styleId="Footer">
    <w:name w:val="footer"/>
    <w:basedOn w:val="Normal"/>
    <w:link w:val="FooterChar"/>
    <w:uiPriority w:val="99"/>
    <w:unhideWhenUsed/>
    <w:rsid w:val="0007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01"/>
  </w:style>
  <w:style w:type="character" w:styleId="Hyperlink">
    <w:name w:val="Hyperlink"/>
    <w:basedOn w:val="DefaultParagraphFont"/>
    <w:uiPriority w:val="99"/>
    <w:unhideWhenUsed/>
    <w:rsid w:val="00BA065D"/>
    <w:rPr>
      <w:color w:val="0000FF"/>
      <w:u w:val="single"/>
    </w:rPr>
  </w:style>
  <w:style w:type="table" w:styleId="TableGrid">
    <w:name w:val="Table Grid"/>
    <w:basedOn w:val="TableNormal"/>
    <w:uiPriority w:val="59"/>
    <w:rsid w:val="0054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0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01"/>
  </w:style>
  <w:style w:type="paragraph" w:styleId="Footer">
    <w:name w:val="footer"/>
    <w:basedOn w:val="Normal"/>
    <w:link w:val="FooterChar"/>
    <w:uiPriority w:val="99"/>
    <w:unhideWhenUsed/>
    <w:rsid w:val="0007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01"/>
  </w:style>
  <w:style w:type="character" w:styleId="Hyperlink">
    <w:name w:val="Hyperlink"/>
    <w:basedOn w:val="DefaultParagraphFont"/>
    <w:uiPriority w:val="99"/>
    <w:unhideWhenUsed/>
    <w:rsid w:val="00BA065D"/>
    <w:rPr>
      <w:color w:val="0000FF"/>
      <w:u w:val="single"/>
    </w:rPr>
  </w:style>
  <w:style w:type="table" w:styleId="TableGrid">
    <w:name w:val="Table Grid"/>
    <w:basedOn w:val="TableNormal"/>
    <w:uiPriority w:val="59"/>
    <w:rsid w:val="0054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i\Desktop\ANTET%20CCD%20%202020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CCD  2020</Template>
  <TotalTime>61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2290</CharactersWithSpaces>
  <SharedDoc>false</SharedDoc>
  <HLinks>
    <vt:vector size="18" baseType="variant"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7602279</vt:i4>
      </vt:variant>
      <vt:variant>
        <vt:i4>3</vt:i4>
      </vt:variant>
      <vt:variant>
        <vt:i4>0</vt:i4>
      </vt:variant>
      <vt:variant>
        <vt:i4>5</vt:i4>
      </vt:variant>
      <vt:variant>
        <vt:lpwstr>http://www.ccdgorj.ro/</vt:lpwstr>
      </vt:variant>
      <vt:variant>
        <vt:lpwstr/>
      </vt:variant>
      <vt:variant>
        <vt:i4>8323158</vt:i4>
      </vt:variant>
      <vt:variant>
        <vt:i4>0</vt:i4>
      </vt:variant>
      <vt:variant>
        <vt:i4>0</vt:i4>
      </vt:variant>
      <vt:variant>
        <vt:i4>5</vt:i4>
      </vt:variant>
      <vt:variant>
        <vt:lpwstr>mailto:ccdgorj@hotmail.com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</dc:creator>
  <cp:lastModifiedBy>doi</cp:lastModifiedBy>
  <cp:revision>11</cp:revision>
  <cp:lastPrinted>2020-03-04T09:10:00Z</cp:lastPrinted>
  <dcterms:created xsi:type="dcterms:W3CDTF">2020-03-04T08:14:00Z</dcterms:created>
  <dcterms:modified xsi:type="dcterms:W3CDTF">2020-03-26T10:58:00Z</dcterms:modified>
</cp:coreProperties>
</file>